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F0900" w14:textId="77777777" w:rsidR="002F014C" w:rsidRDefault="00880E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Erasmus+ student mobility for studies</w:t>
      </w:r>
    </w:p>
    <w:p w14:paraId="651F0901" w14:textId="77777777" w:rsidR="002F014C" w:rsidRDefault="00880E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MOTIVATION LETTER and STUDY PLAN FORM </w:t>
      </w:r>
    </w:p>
    <w:p w14:paraId="651F0902" w14:textId="77777777" w:rsidR="002F014C" w:rsidRDefault="00880E0E">
      <w:pPr>
        <w:jc w:val="center"/>
      </w:pPr>
      <w:r>
        <w:rPr>
          <w:bCs/>
          <w:sz w:val="24"/>
          <w:szCs w:val="24"/>
        </w:rPr>
        <w:t>(for students of ELTE TáTK)</w:t>
      </w:r>
    </w:p>
    <w:p w14:paraId="651F0903" w14:textId="77777777" w:rsidR="002F014C" w:rsidRDefault="002F014C">
      <w:pPr>
        <w:jc w:val="center"/>
        <w:rPr>
          <w:sz w:val="24"/>
          <w:szCs w:val="24"/>
        </w:rPr>
      </w:pPr>
    </w:p>
    <w:p w14:paraId="651F0904" w14:textId="77777777" w:rsidR="002F014C" w:rsidRDefault="00880E0E">
      <w:pPr>
        <w:rPr>
          <w:b/>
          <w:bCs/>
        </w:rPr>
      </w:pPr>
      <w:r>
        <w:rPr>
          <w:b/>
          <w:bCs/>
        </w:rPr>
        <w:t>Host country:</w:t>
      </w:r>
    </w:p>
    <w:p w14:paraId="651F0905" w14:textId="77777777" w:rsidR="002F014C" w:rsidRDefault="00880E0E">
      <w:r>
        <w:rPr>
          <w:b/>
          <w:bCs/>
        </w:rPr>
        <w:t>Host institution:</w:t>
      </w:r>
    </w:p>
    <w:p w14:paraId="651F0906" w14:textId="77777777" w:rsidR="002F014C" w:rsidRDefault="002F014C">
      <w:pPr>
        <w:autoSpaceDE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51F0907" w14:textId="77777777" w:rsidR="002F014C" w:rsidRDefault="00880E0E">
      <w:r>
        <w:t xml:space="preserve">The letter must contain: </w:t>
      </w:r>
    </w:p>
    <w:p w14:paraId="651F0908" w14:textId="77777777" w:rsidR="002F014C" w:rsidRDefault="00880E0E">
      <w:pPr>
        <w:pStyle w:val="Listaszerbekezds"/>
        <w:numPr>
          <w:ilvl w:val="0"/>
          <w:numId w:val="1"/>
        </w:numPr>
      </w:pPr>
      <w:r>
        <w:t>Motivation (personal and professional)</w:t>
      </w:r>
    </w:p>
    <w:p w14:paraId="651F0909" w14:textId="77777777" w:rsidR="002F014C" w:rsidRDefault="00880E0E">
      <w:pPr>
        <w:pStyle w:val="Listaszerbekezds"/>
        <w:numPr>
          <w:ilvl w:val="0"/>
          <w:numId w:val="1"/>
        </w:numPr>
      </w:pPr>
      <w:r>
        <w:t xml:space="preserve">General objectives </w:t>
      </w:r>
      <w:r>
        <w:t>(personal and professional)</w:t>
      </w:r>
    </w:p>
    <w:p w14:paraId="651F090A" w14:textId="77777777" w:rsidR="002F014C" w:rsidRDefault="00880E0E">
      <w:pPr>
        <w:pStyle w:val="Listaszerbekezds"/>
        <w:numPr>
          <w:ilvl w:val="0"/>
          <w:numId w:val="1"/>
        </w:numPr>
      </w:pPr>
      <w:r>
        <w:t>Reasoning for choosing the country and city</w:t>
      </w:r>
    </w:p>
    <w:p w14:paraId="651F090B" w14:textId="77777777" w:rsidR="002F014C" w:rsidRDefault="00880E0E">
      <w:pPr>
        <w:pStyle w:val="Listaszerbekezds"/>
        <w:numPr>
          <w:ilvl w:val="0"/>
          <w:numId w:val="1"/>
        </w:numPr>
      </w:pPr>
      <w:r>
        <w:t xml:space="preserve">List of courses you wish to study abroad (at least 20 ECTS) and the explanation of how you would like to recognize them at ELTE </w:t>
      </w:r>
    </w:p>
    <w:p w14:paraId="651F090C" w14:textId="77777777" w:rsidR="002F014C" w:rsidRDefault="00880E0E">
      <w:pPr>
        <w:pStyle w:val="Listaszerbekezds"/>
        <w:numPr>
          <w:ilvl w:val="0"/>
          <w:numId w:val="1"/>
        </w:numPr>
      </w:pPr>
      <w:r>
        <w:t>Link(s) of the host university’s webpage where you have chosen the courses from</w:t>
      </w:r>
    </w:p>
    <w:p w14:paraId="651F090D" w14:textId="77777777" w:rsidR="002F014C" w:rsidRDefault="00880E0E">
      <w:pPr>
        <w:pStyle w:val="Listaszerbekezds"/>
        <w:numPr>
          <w:ilvl w:val="0"/>
          <w:numId w:val="1"/>
        </w:numPr>
      </w:pPr>
      <w:r>
        <w:t>What language skills do you have in the language of the given university and country?</w:t>
      </w:r>
    </w:p>
    <w:p w14:paraId="651F090E" w14:textId="77777777" w:rsidR="002F014C" w:rsidRDefault="00880E0E">
      <w:pPr>
        <w:pStyle w:val="Listaszerbekezds"/>
        <w:numPr>
          <w:ilvl w:val="0"/>
          <w:numId w:val="1"/>
        </w:numPr>
      </w:pPr>
      <w:r>
        <w:t>Other information</w:t>
      </w:r>
    </w:p>
    <w:p w14:paraId="651F090F" w14:textId="77777777" w:rsidR="002F014C" w:rsidRDefault="002F014C">
      <w:pPr>
        <w:tabs>
          <w:tab w:val="left" w:pos="7371"/>
        </w:tabs>
        <w:ind w:right="283"/>
        <w:jc w:val="both"/>
      </w:pPr>
    </w:p>
    <w:p w14:paraId="651F0910" w14:textId="77777777" w:rsidR="002F014C" w:rsidRDefault="002F014C">
      <w:pPr>
        <w:tabs>
          <w:tab w:val="left" w:pos="7371"/>
        </w:tabs>
        <w:ind w:right="283"/>
        <w:jc w:val="both"/>
      </w:pPr>
    </w:p>
    <w:p w14:paraId="651F0911" w14:textId="77777777" w:rsidR="002F014C" w:rsidRDefault="002F014C"/>
    <w:p w14:paraId="651F0912" w14:textId="77777777" w:rsidR="002F014C" w:rsidRDefault="002F014C"/>
    <w:sectPr w:rsidR="002F014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F0904" w14:textId="77777777" w:rsidR="00880E0E" w:rsidRDefault="00880E0E">
      <w:pPr>
        <w:spacing w:after="0" w:line="240" w:lineRule="auto"/>
      </w:pPr>
      <w:r>
        <w:separator/>
      </w:r>
    </w:p>
  </w:endnote>
  <w:endnote w:type="continuationSeparator" w:id="0">
    <w:p w14:paraId="651F0906" w14:textId="77777777" w:rsidR="00880E0E" w:rsidRDefault="0088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F0900" w14:textId="77777777" w:rsidR="00880E0E" w:rsidRDefault="00880E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1F0902" w14:textId="77777777" w:rsidR="00880E0E" w:rsidRDefault="00880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E1356"/>
    <w:multiLevelType w:val="multilevel"/>
    <w:tmpl w:val="FC9A5A1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52806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014C"/>
    <w:rsid w:val="002F014C"/>
    <w:rsid w:val="00880E0E"/>
    <w:rsid w:val="00C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0900"/>
  <w15:docId w15:val="{1785C265-834D-434C-9F4C-92AC9474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line="244" w:lineRule="auto"/>
    </w:p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Cmsor7">
    <w:name w:val="heading 7"/>
    <w:basedOn w:val="Norml"/>
    <w:next w:val="Norm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Cmsor8">
    <w:name w:val="heading 8"/>
    <w:basedOn w:val="Norml"/>
    <w:next w:val="Norm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Cmsor9">
    <w:name w:val="heading 9"/>
    <w:basedOn w:val="Norml"/>
    <w:next w:val="Norm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Cmsor2Char">
    <w:name w:val="Címsor 2 Char"/>
    <w:basedOn w:val="Bekezdsalapbettpus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msor3Char">
    <w:name w:val="Címsor 3 Char"/>
    <w:basedOn w:val="Bekezdsalapbettpusa"/>
    <w:rPr>
      <w:rFonts w:eastAsia="Times New Roman" w:cs="Times New Roman"/>
      <w:color w:val="0F4761"/>
      <w:sz w:val="28"/>
      <w:szCs w:val="28"/>
    </w:rPr>
  </w:style>
  <w:style w:type="character" w:customStyle="1" w:styleId="Cmsor4Char">
    <w:name w:val="Címsor 4 Char"/>
    <w:basedOn w:val="Bekezdsalapbettpusa"/>
    <w:rPr>
      <w:rFonts w:eastAsia="Times New Roman" w:cs="Times New Roman"/>
      <w:i/>
      <w:iCs/>
      <w:color w:val="0F4761"/>
    </w:rPr>
  </w:style>
  <w:style w:type="character" w:customStyle="1" w:styleId="Cmsor5Char">
    <w:name w:val="Címsor 5 Char"/>
    <w:basedOn w:val="Bekezdsalapbettpusa"/>
    <w:rPr>
      <w:rFonts w:eastAsia="Times New Roman" w:cs="Times New Roman"/>
      <w:color w:val="0F4761"/>
    </w:rPr>
  </w:style>
  <w:style w:type="character" w:customStyle="1" w:styleId="Cmsor6Char">
    <w:name w:val="Címsor 6 Char"/>
    <w:basedOn w:val="Bekezdsalapbettpusa"/>
    <w:rPr>
      <w:rFonts w:eastAsia="Times New Roman" w:cs="Times New Roman"/>
      <w:i/>
      <w:iCs/>
      <w:color w:val="595959"/>
    </w:rPr>
  </w:style>
  <w:style w:type="character" w:customStyle="1" w:styleId="Cmsor7Char">
    <w:name w:val="Címsor 7 Char"/>
    <w:basedOn w:val="Bekezdsalapbettpusa"/>
    <w:rPr>
      <w:rFonts w:eastAsia="Times New Roman" w:cs="Times New Roman"/>
      <w:color w:val="595959"/>
    </w:rPr>
  </w:style>
  <w:style w:type="character" w:customStyle="1" w:styleId="Cmsor8Char">
    <w:name w:val="Címsor 8 Char"/>
    <w:basedOn w:val="Bekezdsalapbettpusa"/>
    <w:rPr>
      <w:rFonts w:eastAsia="Times New Roman" w:cs="Times New Roman"/>
      <w:i/>
      <w:iCs/>
      <w:color w:val="272727"/>
    </w:rPr>
  </w:style>
  <w:style w:type="character" w:customStyle="1" w:styleId="Cmsor9Char">
    <w:name w:val="Címsor 9 Char"/>
    <w:basedOn w:val="Bekezdsalapbettpusa"/>
    <w:rPr>
      <w:rFonts w:eastAsia="Times New Roman" w:cs="Times New Roman"/>
      <w:color w:val="272727"/>
    </w:rPr>
  </w:style>
  <w:style w:type="paragraph" w:styleId="Cm">
    <w:name w:val="Title"/>
    <w:basedOn w:val="Norml"/>
    <w:next w:val="Norm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CmChar">
    <w:name w:val="Cím Char"/>
    <w:basedOn w:val="Bekezdsalapbettpus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cm">
    <w:name w:val="Subtitle"/>
    <w:basedOn w:val="Norml"/>
    <w:next w:val="Norm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AlcmChar">
    <w:name w:val="Alcím Char"/>
    <w:basedOn w:val="Bekezdsalapbettpusa"/>
    <w:rPr>
      <w:rFonts w:eastAsia="Times New Roman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pPr>
      <w:spacing w:before="160"/>
      <w:jc w:val="center"/>
    </w:pPr>
    <w:rPr>
      <w:i/>
      <w:iCs/>
      <w:color w:val="404040"/>
    </w:rPr>
  </w:style>
  <w:style w:type="character" w:customStyle="1" w:styleId="IdzetChar">
    <w:name w:val="Idézet Char"/>
    <w:basedOn w:val="Bekezdsalapbettpusa"/>
    <w:rPr>
      <w:i/>
      <w:iCs/>
      <w:color w:val="404040"/>
    </w:rPr>
  </w:style>
  <w:style w:type="paragraph" w:styleId="Listaszerbekezds">
    <w:name w:val="List Paragraph"/>
    <w:basedOn w:val="Norml"/>
    <w:pPr>
      <w:ind w:left="720"/>
      <w:contextualSpacing/>
    </w:pPr>
  </w:style>
  <w:style w:type="character" w:styleId="Erskiemels">
    <w:name w:val="Intense Emphasis"/>
    <w:basedOn w:val="Bekezdsalapbettpusa"/>
    <w:rPr>
      <w:i/>
      <w:iCs/>
      <w:color w:val="0F4761"/>
    </w:rPr>
  </w:style>
  <w:style w:type="paragraph" w:styleId="Kiemeltidzet">
    <w:name w:val="Intense Quote"/>
    <w:basedOn w:val="Norml"/>
    <w:next w:val="Norm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iemeltidzetChar">
    <w:name w:val="Kiemelt idézet Char"/>
    <w:basedOn w:val="Bekezdsalapbettpusa"/>
    <w:rPr>
      <w:i/>
      <w:iCs/>
      <w:color w:val="0F4761"/>
    </w:rPr>
  </w:style>
  <w:style w:type="character" w:styleId="Ershivatkozs">
    <w:name w:val="Intense Reference"/>
    <w:basedOn w:val="Bekezdsalapbettpusa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Herángli-Varga Rita</dc:creator>
  <dc:description/>
  <cp:lastModifiedBy>Herángli-Varga Rita</cp:lastModifiedBy>
  <cp:revision>2</cp:revision>
  <dcterms:created xsi:type="dcterms:W3CDTF">2024-08-27T03:17:00Z</dcterms:created>
  <dcterms:modified xsi:type="dcterms:W3CDTF">2024-08-27T03:17:00Z</dcterms:modified>
</cp:coreProperties>
</file>